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E7" w:rsidRPr="00622C58" w:rsidRDefault="007D20E7" w:rsidP="009275B9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C5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D20E7" w:rsidRPr="00B820F5" w:rsidRDefault="007D20E7" w:rsidP="009275B9">
      <w:pPr>
        <w:pStyle w:val="ConsPlusNormal"/>
        <w:tabs>
          <w:tab w:val="left" w:pos="-1701"/>
        </w:tabs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D20E7" w:rsidRDefault="007D20E7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 w:rsidRPr="00AE0FF7">
        <w:rPr>
          <w:rFonts w:ascii="Times New Roman" w:hAnsi="Times New Roman"/>
          <w:b/>
        </w:rPr>
        <w:t xml:space="preserve"> </w:t>
      </w:r>
      <w:r w:rsidRPr="00C62688">
        <w:rPr>
          <w:rFonts w:ascii="Times New Roman" w:hAnsi="Times New Roman"/>
          <w:b/>
          <w:sz w:val="24"/>
          <w:szCs w:val="24"/>
        </w:rPr>
        <w:t>«</w:t>
      </w:r>
      <w:r w:rsidRPr="00C62688">
        <w:rPr>
          <w:rFonts w:ascii="Times New Roman" w:hAnsi="Times New Roman"/>
          <w:sz w:val="24"/>
          <w:szCs w:val="24"/>
        </w:rPr>
        <w:t xml:space="preserve">Реализация отдельных полномочий </w:t>
      </w:r>
      <w:r w:rsidRPr="00C62688">
        <w:rPr>
          <w:rFonts w:ascii="Times New Roman" w:hAnsi="Times New Roman"/>
          <w:kern w:val="2"/>
          <w:sz w:val="24"/>
          <w:szCs w:val="24"/>
        </w:rPr>
        <w:t>Рябчинско</w:t>
      </w:r>
      <w:r>
        <w:rPr>
          <w:rFonts w:ascii="Times New Roman" w:hAnsi="Times New Roman"/>
          <w:kern w:val="2"/>
          <w:sz w:val="24"/>
          <w:szCs w:val="24"/>
        </w:rPr>
        <w:t xml:space="preserve">го </w:t>
      </w:r>
      <w:r w:rsidRPr="00C62688">
        <w:rPr>
          <w:rFonts w:ascii="Times New Roman" w:hAnsi="Times New Roman"/>
          <w:kern w:val="2"/>
          <w:sz w:val="24"/>
          <w:szCs w:val="24"/>
        </w:rPr>
        <w:t>сельско</w:t>
      </w:r>
      <w:r>
        <w:rPr>
          <w:rFonts w:ascii="Times New Roman" w:hAnsi="Times New Roman"/>
          <w:kern w:val="2"/>
          <w:sz w:val="24"/>
          <w:szCs w:val="24"/>
        </w:rPr>
        <w:t>го</w:t>
      </w:r>
      <w:r w:rsidRPr="00C62688">
        <w:rPr>
          <w:rFonts w:ascii="Times New Roman" w:hAnsi="Times New Roman"/>
          <w:kern w:val="2"/>
          <w:sz w:val="24"/>
          <w:szCs w:val="24"/>
        </w:rPr>
        <w:t xml:space="preserve"> поселени</w:t>
      </w:r>
      <w:r>
        <w:rPr>
          <w:rFonts w:ascii="Times New Roman" w:hAnsi="Times New Roman"/>
          <w:kern w:val="2"/>
          <w:sz w:val="24"/>
          <w:szCs w:val="24"/>
        </w:rPr>
        <w:t xml:space="preserve">я </w:t>
      </w:r>
    </w:p>
    <w:p w:rsidR="007D20E7" w:rsidRPr="00C62688" w:rsidRDefault="007D20E7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Дубровского муниципального района Брянской области</w:t>
      </w:r>
      <w:r w:rsidRPr="00C62688">
        <w:rPr>
          <w:rFonts w:ascii="Times New Roman" w:hAnsi="Times New Roman"/>
          <w:sz w:val="24"/>
          <w:szCs w:val="24"/>
        </w:rPr>
        <w:t xml:space="preserve"> </w:t>
      </w:r>
    </w:p>
    <w:p w:rsidR="007D20E7" w:rsidRPr="00C62688" w:rsidRDefault="007D20E7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688">
        <w:rPr>
          <w:rFonts w:ascii="Times New Roman" w:hAnsi="Times New Roman"/>
          <w:sz w:val="24"/>
          <w:szCs w:val="24"/>
        </w:rPr>
        <w:t xml:space="preserve">  на 20</w:t>
      </w:r>
      <w:r>
        <w:rPr>
          <w:rFonts w:ascii="Times New Roman" w:hAnsi="Times New Roman"/>
          <w:sz w:val="24"/>
          <w:szCs w:val="24"/>
        </w:rPr>
        <w:t>20</w:t>
      </w:r>
      <w:r w:rsidRPr="00C62688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C62688">
        <w:rPr>
          <w:rFonts w:ascii="Times New Roman" w:hAnsi="Times New Roman"/>
          <w:sz w:val="24"/>
          <w:szCs w:val="24"/>
        </w:rPr>
        <w:t xml:space="preserve"> годы»</w:t>
      </w:r>
    </w:p>
    <w:p w:rsidR="007D20E7" w:rsidRDefault="007D20E7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20E7" w:rsidRDefault="007D20E7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895">
        <w:rPr>
          <w:rFonts w:ascii="Times New Roman" w:hAnsi="Times New Roman"/>
          <w:sz w:val="24"/>
          <w:szCs w:val="24"/>
          <w:lang w:eastAsia="ru-RU"/>
        </w:rPr>
        <w:t xml:space="preserve">Описание мер правового регулирования, направленных на достижение целей и решение задач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73895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3719"/>
        <w:gridCol w:w="1843"/>
        <w:gridCol w:w="1559"/>
      </w:tblGrid>
      <w:tr w:rsidR="007D20E7" w:rsidRPr="00360B11" w:rsidTr="006B643F">
        <w:tc>
          <w:tcPr>
            <w:tcW w:w="675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719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7D20E7" w:rsidRPr="00360B11" w:rsidTr="006B643F">
        <w:tc>
          <w:tcPr>
            <w:tcW w:w="675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Рябчинской сельской администрации от 12.02.2017 года №3/2</w:t>
            </w:r>
          </w:p>
        </w:tc>
        <w:tc>
          <w:tcPr>
            <w:tcW w:w="3719" w:type="dxa"/>
            <w:vAlign w:val="center"/>
          </w:tcPr>
          <w:p w:rsidR="007D20E7" w:rsidRPr="00C62688" w:rsidRDefault="007D20E7" w:rsidP="00C626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88">
              <w:rPr>
                <w:rFonts w:ascii="Times New Roman" w:hAnsi="Times New Roman"/>
                <w:sz w:val="24"/>
                <w:szCs w:val="24"/>
              </w:rPr>
              <w:t>«Об утверждении порядка разработки, реализации и оценки эффективности муниципальных программ муниципального образования «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Рябчинское сельское поселение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>»»</w:t>
            </w:r>
          </w:p>
        </w:tc>
        <w:tc>
          <w:tcPr>
            <w:tcW w:w="1843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Рябчинская сельская администрация</w:t>
            </w:r>
          </w:p>
        </w:tc>
        <w:tc>
          <w:tcPr>
            <w:tcW w:w="1559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12.02.2017г.</w:t>
            </w:r>
          </w:p>
        </w:tc>
      </w:tr>
      <w:tr w:rsidR="007D20E7" w:rsidRPr="00360B11" w:rsidTr="006B643F">
        <w:tc>
          <w:tcPr>
            <w:tcW w:w="675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Рябчинской сельской от 14.11.2019 г № 52</w:t>
            </w:r>
          </w:p>
        </w:tc>
        <w:tc>
          <w:tcPr>
            <w:tcW w:w="3719" w:type="dxa"/>
            <w:vAlign w:val="center"/>
          </w:tcPr>
          <w:p w:rsidR="007D20E7" w:rsidRPr="00C62688" w:rsidRDefault="007D20E7" w:rsidP="00C626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688">
              <w:rPr>
                <w:rFonts w:ascii="Times New Roman" w:hAnsi="Times New Roman"/>
                <w:sz w:val="24"/>
                <w:szCs w:val="24"/>
              </w:rPr>
              <w:t>«Об предвари тельных итог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социально-экономического развития Рябчинского сельского поселения за 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 год и прогноз социально-экономического развития Рябчинского сельского 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 годи на плановый период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843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Рябчинская сельская администрация</w:t>
            </w:r>
          </w:p>
        </w:tc>
        <w:tc>
          <w:tcPr>
            <w:tcW w:w="1559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</w:tc>
      </w:tr>
      <w:tr w:rsidR="007D20E7" w:rsidRPr="00360B11" w:rsidTr="006B643F">
        <w:tc>
          <w:tcPr>
            <w:tcW w:w="675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  <w:vAlign w:val="center"/>
          </w:tcPr>
          <w:p w:rsidR="007D20E7" w:rsidRDefault="007D20E7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Рябчинской сельской от 14.11.2019 г № _53</w:t>
            </w:r>
          </w:p>
        </w:tc>
        <w:tc>
          <w:tcPr>
            <w:tcW w:w="3719" w:type="dxa"/>
            <w:vAlign w:val="center"/>
          </w:tcPr>
          <w:p w:rsidR="007D20E7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62688">
              <w:rPr>
                <w:rFonts w:ascii="Times New Roman" w:hAnsi="Times New Roman"/>
                <w:sz w:val="24"/>
                <w:szCs w:val="24"/>
              </w:rPr>
              <w:t xml:space="preserve">«Об утверждении перечня муниципальных программ  полномочий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Рябчинско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го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</w:p>
          <w:p w:rsidR="007D20E7" w:rsidRPr="00C62688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Дубровского муниципального района Брянской области</w:t>
            </w:r>
          </w:p>
          <w:p w:rsidR="007D20E7" w:rsidRPr="00C62688" w:rsidRDefault="007D20E7" w:rsidP="00C626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Рябчинская сельская администрация</w:t>
            </w:r>
          </w:p>
        </w:tc>
        <w:tc>
          <w:tcPr>
            <w:tcW w:w="1559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</w:tc>
      </w:tr>
      <w:tr w:rsidR="007D20E7" w:rsidRPr="00360B11" w:rsidTr="006B643F">
        <w:tc>
          <w:tcPr>
            <w:tcW w:w="675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  <w:vAlign w:val="center"/>
          </w:tcPr>
          <w:p w:rsidR="007D20E7" w:rsidRDefault="007D20E7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Рябчинской сельской от 14.11.2019 г №_54_</w:t>
            </w:r>
          </w:p>
        </w:tc>
        <w:tc>
          <w:tcPr>
            <w:tcW w:w="3719" w:type="dxa"/>
            <w:vAlign w:val="center"/>
          </w:tcPr>
          <w:p w:rsidR="007D20E7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62688">
              <w:rPr>
                <w:rFonts w:ascii="Times New Roman" w:hAnsi="Times New Roman"/>
                <w:sz w:val="24"/>
                <w:szCs w:val="24"/>
              </w:rPr>
              <w:t xml:space="preserve">«Об утверждении муниципальной программы «Реализация отдельных полномочий полномочий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Рябчинско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го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</w:p>
          <w:p w:rsidR="007D20E7" w:rsidRPr="00C62688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Дубровского муниципального района Брянской области</w:t>
            </w:r>
          </w:p>
          <w:p w:rsidR="007D20E7" w:rsidRPr="00C62688" w:rsidRDefault="007D20E7" w:rsidP="00A0562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688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843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Рябчинская сельская администрация</w:t>
            </w:r>
          </w:p>
        </w:tc>
        <w:tc>
          <w:tcPr>
            <w:tcW w:w="1559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14.11.2019г</w:t>
            </w:r>
          </w:p>
        </w:tc>
      </w:tr>
      <w:tr w:rsidR="007D20E7" w:rsidRPr="00360B11" w:rsidTr="006B643F">
        <w:tc>
          <w:tcPr>
            <w:tcW w:w="675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5..</w:t>
            </w:r>
          </w:p>
        </w:tc>
        <w:tc>
          <w:tcPr>
            <w:tcW w:w="2268" w:type="dxa"/>
            <w:vAlign w:val="center"/>
          </w:tcPr>
          <w:p w:rsidR="007D20E7" w:rsidRDefault="007D20E7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Рябчинского сельского Совета  </w:t>
            </w:r>
          </w:p>
        </w:tc>
        <w:tc>
          <w:tcPr>
            <w:tcW w:w="3719" w:type="dxa"/>
            <w:vAlign w:val="center"/>
          </w:tcPr>
          <w:p w:rsidR="007D20E7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проекте бюджета 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полномочий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Рябчинско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го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</w:p>
          <w:p w:rsidR="007D20E7" w:rsidRPr="00C62688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Дубровского муниципального района Брянской области</w:t>
            </w:r>
          </w:p>
          <w:p w:rsidR="007D20E7" w:rsidRDefault="007D20E7" w:rsidP="00A056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 год и на плановый период 2021-2022 годов»</w:t>
            </w:r>
          </w:p>
        </w:tc>
        <w:tc>
          <w:tcPr>
            <w:tcW w:w="1843" w:type="dxa"/>
            <w:vAlign w:val="center"/>
          </w:tcPr>
          <w:p w:rsidR="007D20E7" w:rsidRDefault="007D20E7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Рябчинская сельская администрация</w:t>
            </w:r>
          </w:p>
        </w:tc>
        <w:tc>
          <w:tcPr>
            <w:tcW w:w="1559" w:type="dxa"/>
            <w:vAlign w:val="center"/>
          </w:tcPr>
          <w:p w:rsidR="007D20E7" w:rsidRDefault="007D20E7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2019г.</w:t>
            </w:r>
          </w:p>
        </w:tc>
      </w:tr>
      <w:tr w:rsidR="007D20E7" w:rsidRPr="00360B11" w:rsidTr="006B643F">
        <w:tc>
          <w:tcPr>
            <w:tcW w:w="675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268" w:type="dxa"/>
            <w:vAlign w:val="center"/>
          </w:tcPr>
          <w:p w:rsidR="007D20E7" w:rsidRDefault="007D20E7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Рябчинского сельского Совета  </w:t>
            </w:r>
          </w:p>
        </w:tc>
        <w:tc>
          <w:tcPr>
            <w:tcW w:w="3719" w:type="dxa"/>
            <w:vAlign w:val="center"/>
          </w:tcPr>
          <w:p w:rsidR="007D20E7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бюджете 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полномочий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Рябчинско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го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</w:p>
          <w:p w:rsidR="007D20E7" w:rsidRPr="00C62688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Дубровского муниципального района Брянской области</w:t>
            </w:r>
          </w:p>
          <w:p w:rsidR="007D20E7" w:rsidRDefault="007D20E7" w:rsidP="00A056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 год и на плановый период 2021-2022 годов»</w:t>
            </w:r>
          </w:p>
        </w:tc>
        <w:tc>
          <w:tcPr>
            <w:tcW w:w="1843" w:type="dxa"/>
            <w:vAlign w:val="center"/>
          </w:tcPr>
          <w:p w:rsidR="007D20E7" w:rsidRDefault="007D20E7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Рябчинская сельская администрация</w:t>
            </w:r>
          </w:p>
        </w:tc>
        <w:tc>
          <w:tcPr>
            <w:tcW w:w="1559" w:type="dxa"/>
            <w:vAlign w:val="center"/>
          </w:tcPr>
          <w:p w:rsidR="007D20E7" w:rsidRDefault="007D20E7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2019г.</w:t>
            </w:r>
          </w:p>
        </w:tc>
      </w:tr>
    </w:tbl>
    <w:p w:rsidR="007D20E7" w:rsidRDefault="007D20E7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7D20E7" w:rsidSect="00A0562E">
      <w:pgSz w:w="11906" w:h="16838"/>
      <w:pgMar w:top="719" w:right="510" w:bottom="719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B9"/>
    <w:rsid w:val="00017A0D"/>
    <w:rsid w:val="001001AD"/>
    <w:rsid w:val="001D6E67"/>
    <w:rsid w:val="00225CD5"/>
    <w:rsid w:val="00246A7E"/>
    <w:rsid w:val="0025400E"/>
    <w:rsid w:val="002F5FB5"/>
    <w:rsid w:val="00360B11"/>
    <w:rsid w:val="00444755"/>
    <w:rsid w:val="00490872"/>
    <w:rsid w:val="004A7810"/>
    <w:rsid w:val="004C4686"/>
    <w:rsid w:val="00511690"/>
    <w:rsid w:val="005701E4"/>
    <w:rsid w:val="00591485"/>
    <w:rsid w:val="0062289D"/>
    <w:rsid w:val="00622C58"/>
    <w:rsid w:val="006B643F"/>
    <w:rsid w:val="007D20E7"/>
    <w:rsid w:val="00813ED1"/>
    <w:rsid w:val="008318AB"/>
    <w:rsid w:val="009275B9"/>
    <w:rsid w:val="0093101C"/>
    <w:rsid w:val="009E3F89"/>
    <w:rsid w:val="00A0562E"/>
    <w:rsid w:val="00AE0FF7"/>
    <w:rsid w:val="00B44723"/>
    <w:rsid w:val="00B761D5"/>
    <w:rsid w:val="00B820F5"/>
    <w:rsid w:val="00C13024"/>
    <w:rsid w:val="00C62688"/>
    <w:rsid w:val="00C77782"/>
    <w:rsid w:val="00D9251C"/>
    <w:rsid w:val="00DD2594"/>
    <w:rsid w:val="00F11CFA"/>
    <w:rsid w:val="00F207A0"/>
    <w:rsid w:val="00F7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B9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75B9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311</Words>
  <Characters>1777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2017-11-13T10:12:00Z</dcterms:created>
  <dcterms:modified xsi:type="dcterms:W3CDTF">2019-11-20T14:00:00Z</dcterms:modified>
</cp:coreProperties>
</file>